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3858" w14:textId="35B0F2E4" w:rsidR="005C1F9B" w:rsidRDefault="0044716B" w:rsidP="00701C92">
      <w:pPr>
        <w:jc w:val="right"/>
      </w:pPr>
      <w:r w:rsidRPr="00E3715D">
        <w:rPr>
          <w:noProof/>
        </w:rPr>
        <w:drawing>
          <wp:inline distT="0" distB="0" distL="0" distR="0" wp14:anchorId="735C7009" wp14:editId="5FD97D83">
            <wp:extent cx="2179320" cy="571500"/>
            <wp:effectExtent l="0" t="0" r="0" b="0"/>
            <wp:docPr id="1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60F">
        <w:fldChar w:fldCharType="begin"/>
      </w:r>
      <w:r w:rsidR="00C9406C">
        <w:instrText xml:space="preserve"> INCLUDEPICTURE "C:\\Users\\annashamoun\\Library\\Group Containers\\UBF8T346G9.ms\\WebArchiveCopyPasteTempFiles\\com.microsoft.Word\\ebb4050add0ccc250a79" \* MERGEFORMAT </w:instrText>
      </w:r>
      <w:r w:rsidR="00000000">
        <w:fldChar w:fldCharType="separate"/>
      </w:r>
      <w:r w:rsidR="00FE260F">
        <w:fldChar w:fldCharType="end"/>
      </w:r>
    </w:p>
    <w:p w14:paraId="15045F90" w14:textId="77777777" w:rsidR="00FE260F" w:rsidRDefault="00FE260F"/>
    <w:p w14:paraId="63D2D7C0" w14:textId="77777777" w:rsidR="00FE260F" w:rsidRDefault="00FE260F"/>
    <w:p w14:paraId="2AABC2AF" w14:textId="77777777" w:rsidR="00FE260F" w:rsidRDefault="00FE260F">
      <w:pPr>
        <w:rPr>
          <w:lang w:val="en-US"/>
        </w:rPr>
      </w:pPr>
    </w:p>
    <w:p w14:paraId="1A587690" w14:textId="77777777" w:rsidR="00FE260F" w:rsidRDefault="00FE260F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01C92" w:rsidRPr="00D7299F" w14:paraId="20D540D4" w14:textId="77777777" w:rsidTr="006C0E6E">
        <w:tc>
          <w:tcPr>
            <w:tcW w:w="2830" w:type="dxa"/>
            <w:shd w:val="clear" w:color="auto" w:fill="auto"/>
            <w:vAlign w:val="bottom"/>
          </w:tcPr>
          <w:p w14:paraId="4EC934A0" w14:textId="77777777" w:rsidR="00701C92" w:rsidRPr="0044716B" w:rsidRDefault="00701C92" w:rsidP="006C0E6E">
            <w:pPr>
              <w:rPr>
                <w:rFonts w:cs="Calibri"/>
                <w:lang w:val="en-US"/>
              </w:rPr>
            </w:pPr>
            <w:r w:rsidRPr="0044716B">
              <w:rPr>
                <w:rFonts w:cs="Calibri"/>
                <w:lang w:val="en-US"/>
              </w:rPr>
              <w:t>Name, Vorname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F4AE73" w14:textId="77777777" w:rsidR="00701C92" w:rsidRPr="00D7299F" w:rsidRDefault="001E0153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bookmarkEnd w:id="0"/>
            <w:r w:rsidR="004E366F" w:rsidRPr="00D7299F">
              <w:rPr>
                <w:lang w:val="en-US"/>
              </w:rPr>
              <w:t xml:space="preserve">, </w:t>
            </w:r>
            <w:r w:rsidR="004E366F"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E366F" w:rsidRPr="00D7299F">
              <w:rPr>
                <w:lang w:val="en-US"/>
              </w:rPr>
              <w:instrText xml:space="preserve"> FORMTEXT </w:instrText>
            </w:r>
            <w:r w:rsidR="004E366F" w:rsidRPr="00D7299F">
              <w:rPr>
                <w:lang w:val="en-US"/>
              </w:rPr>
            </w:r>
            <w:r w:rsidR="004E366F" w:rsidRPr="00D7299F">
              <w:rPr>
                <w:lang w:val="en-US"/>
              </w:rPr>
              <w:fldChar w:fldCharType="separate"/>
            </w:r>
            <w:r w:rsidR="004E366F" w:rsidRPr="00D7299F">
              <w:rPr>
                <w:noProof/>
                <w:lang w:val="en-US"/>
              </w:rPr>
              <w:t> </w:t>
            </w:r>
            <w:r w:rsidR="004E366F" w:rsidRPr="00D7299F">
              <w:rPr>
                <w:noProof/>
                <w:lang w:val="en-US"/>
              </w:rPr>
              <w:t> </w:t>
            </w:r>
            <w:r w:rsidR="004E366F" w:rsidRPr="00D7299F">
              <w:rPr>
                <w:noProof/>
                <w:lang w:val="en-US"/>
              </w:rPr>
              <w:t> </w:t>
            </w:r>
            <w:r w:rsidR="004E366F" w:rsidRPr="00D7299F">
              <w:rPr>
                <w:noProof/>
                <w:lang w:val="en-US"/>
              </w:rPr>
              <w:t> </w:t>
            </w:r>
            <w:r w:rsidR="004E366F" w:rsidRPr="00D7299F">
              <w:rPr>
                <w:noProof/>
                <w:lang w:val="en-US"/>
              </w:rPr>
              <w:t> </w:t>
            </w:r>
            <w:r w:rsidR="004E366F" w:rsidRPr="00D7299F">
              <w:rPr>
                <w:lang w:val="en-US"/>
              </w:rPr>
              <w:fldChar w:fldCharType="end"/>
            </w:r>
            <w:bookmarkEnd w:id="1"/>
          </w:p>
        </w:tc>
      </w:tr>
      <w:tr w:rsidR="00701C92" w:rsidRPr="00D7299F" w14:paraId="7DB8087C" w14:textId="77777777" w:rsidTr="006C0E6E">
        <w:trPr>
          <w:trHeight w:val="458"/>
        </w:trPr>
        <w:tc>
          <w:tcPr>
            <w:tcW w:w="2830" w:type="dxa"/>
            <w:shd w:val="clear" w:color="auto" w:fill="auto"/>
            <w:vAlign w:val="bottom"/>
          </w:tcPr>
          <w:p w14:paraId="3024D0B2" w14:textId="77777777" w:rsidR="00701C92" w:rsidRPr="0044716B" w:rsidRDefault="004E366F" w:rsidP="006C0E6E">
            <w:pPr>
              <w:rPr>
                <w:rFonts w:cs="Calibri"/>
                <w:lang w:val="en-US"/>
              </w:rPr>
            </w:pPr>
            <w:r w:rsidRPr="0044716B">
              <w:rPr>
                <w:rFonts w:cs="Calibri"/>
                <w:lang w:val="en-US"/>
              </w:rPr>
              <w:t>Straße und Hausnummer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6701AD" w14:textId="77777777" w:rsidR="00701C92" w:rsidRPr="00D7299F" w:rsidRDefault="00677558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bookmarkEnd w:id="2"/>
          </w:p>
        </w:tc>
      </w:tr>
      <w:tr w:rsidR="00701C92" w:rsidRPr="00D7299F" w14:paraId="2384944E" w14:textId="77777777" w:rsidTr="006C0E6E">
        <w:trPr>
          <w:trHeight w:val="434"/>
        </w:trPr>
        <w:tc>
          <w:tcPr>
            <w:tcW w:w="2830" w:type="dxa"/>
            <w:shd w:val="clear" w:color="auto" w:fill="auto"/>
            <w:vAlign w:val="bottom"/>
          </w:tcPr>
          <w:p w14:paraId="182A778F" w14:textId="77777777" w:rsidR="00701C92" w:rsidRPr="0044716B" w:rsidRDefault="004E366F" w:rsidP="006C0E6E">
            <w:pPr>
              <w:rPr>
                <w:rFonts w:cs="Calibri"/>
                <w:lang w:val="en-US"/>
              </w:rPr>
            </w:pPr>
            <w:r w:rsidRPr="0044716B">
              <w:rPr>
                <w:rFonts w:cs="Calibri"/>
                <w:lang w:val="en-US"/>
              </w:rPr>
              <w:t>Postleitzahl und Wohnort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95BD4" w14:textId="77777777" w:rsidR="00701C92" w:rsidRPr="00D7299F" w:rsidRDefault="00677558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701C92" w:rsidRPr="00D7299F" w14:paraId="5A71E3BC" w14:textId="77777777" w:rsidTr="006C0E6E">
        <w:trPr>
          <w:trHeight w:val="542"/>
        </w:trPr>
        <w:tc>
          <w:tcPr>
            <w:tcW w:w="2830" w:type="dxa"/>
            <w:shd w:val="clear" w:color="auto" w:fill="auto"/>
            <w:vAlign w:val="bottom"/>
          </w:tcPr>
          <w:p w14:paraId="303A4855" w14:textId="77777777" w:rsidR="00701C92" w:rsidRPr="0044716B" w:rsidRDefault="004E366F" w:rsidP="006C0E6E">
            <w:pPr>
              <w:rPr>
                <w:rFonts w:cs="Calibri"/>
                <w:lang w:val="en-US"/>
              </w:rPr>
            </w:pPr>
            <w:r w:rsidRPr="0044716B">
              <w:rPr>
                <w:rFonts w:cs="Calibri"/>
                <w:lang w:val="en-US"/>
              </w:rPr>
              <w:t>Bestellnummer (ORDD)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F5B01B" w14:textId="77777777" w:rsidR="00701C92" w:rsidRPr="00D7299F" w:rsidRDefault="00677558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4C78E724" w14:textId="77777777" w:rsidTr="006C0E6E">
        <w:trPr>
          <w:trHeight w:val="462"/>
        </w:trPr>
        <w:tc>
          <w:tcPr>
            <w:tcW w:w="2830" w:type="dxa"/>
            <w:vMerge w:val="restart"/>
            <w:shd w:val="clear" w:color="auto" w:fill="auto"/>
          </w:tcPr>
          <w:p w14:paraId="6DEB1D44" w14:textId="77777777" w:rsidR="006C0E6E" w:rsidRDefault="006C0E6E" w:rsidP="006C0E6E">
            <w:pPr>
              <w:spacing w:before="120"/>
              <w:rPr>
                <w:rFonts w:cs="Calibri"/>
                <w:lang w:val="en-US"/>
              </w:rPr>
            </w:pPr>
            <w:r w:rsidRPr="0044716B">
              <w:rPr>
                <w:rFonts w:cs="Calibri"/>
                <w:lang w:val="en-US"/>
              </w:rPr>
              <w:t>Artikelnummer und -bezeichnung der fehlenden Artikel</w:t>
            </w:r>
          </w:p>
          <w:p w14:paraId="5E3A7AA9" w14:textId="42C07F94" w:rsidR="006C0E6E" w:rsidRPr="0044716B" w:rsidRDefault="006C0E6E" w:rsidP="006C0E6E">
            <w:pPr>
              <w:spacing w:before="12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(ggf. Anzahl)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D8C7E1" w14:textId="77777777" w:rsidR="006C0E6E" w:rsidRPr="00D7299F" w:rsidRDefault="006C0E6E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5FF7B20C" w14:textId="77777777" w:rsidTr="006C0E6E">
        <w:trPr>
          <w:trHeight w:val="454"/>
        </w:trPr>
        <w:tc>
          <w:tcPr>
            <w:tcW w:w="2830" w:type="dxa"/>
            <w:vMerge/>
            <w:shd w:val="clear" w:color="auto" w:fill="auto"/>
          </w:tcPr>
          <w:p w14:paraId="02F4B95B" w14:textId="77777777" w:rsidR="006C0E6E" w:rsidRPr="0044716B" w:rsidRDefault="006C0E6E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777CB4" w14:textId="43B878E6" w:rsidR="006C0E6E" w:rsidRPr="00D7299F" w:rsidRDefault="006C0E6E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0F1F051D" w14:textId="77777777" w:rsidTr="006C0E6E">
        <w:trPr>
          <w:trHeight w:val="454"/>
        </w:trPr>
        <w:tc>
          <w:tcPr>
            <w:tcW w:w="2830" w:type="dxa"/>
            <w:vMerge/>
            <w:shd w:val="clear" w:color="auto" w:fill="auto"/>
          </w:tcPr>
          <w:p w14:paraId="3C767116" w14:textId="77777777" w:rsidR="006C0E6E" w:rsidRPr="0044716B" w:rsidRDefault="006C0E6E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DD33F5" w14:textId="6F023BAE" w:rsidR="006C0E6E" w:rsidRPr="00D7299F" w:rsidRDefault="006C0E6E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7AEB2020" w14:textId="77777777" w:rsidTr="006C0E6E">
        <w:trPr>
          <w:trHeight w:val="454"/>
        </w:trPr>
        <w:tc>
          <w:tcPr>
            <w:tcW w:w="2830" w:type="dxa"/>
            <w:vMerge/>
            <w:shd w:val="clear" w:color="auto" w:fill="auto"/>
          </w:tcPr>
          <w:p w14:paraId="3413EB79" w14:textId="77777777" w:rsidR="006C0E6E" w:rsidRPr="0044716B" w:rsidRDefault="006C0E6E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D54CC" w14:textId="09B3FAC4" w:rsidR="006C0E6E" w:rsidRPr="00D7299F" w:rsidRDefault="006C0E6E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16BFE961" w14:textId="77777777" w:rsidTr="006C0E6E">
        <w:trPr>
          <w:trHeight w:val="454"/>
        </w:trPr>
        <w:tc>
          <w:tcPr>
            <w:tcW w:w="2830" w:type="dxa"/>
            <w:vMerge/>
            <w:shd w:val="clear" w:color="auto" w:fill="auto"/>
          </w:tcPr>
          <w:p w14:paraId="293C5BF2" w14:textId="77777777" w:rsidR="006C0E6E" w:rsidRPr="0044716B" w:rsidRDefault="006C0E6E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A0112F" w14:textId="212CCDEC" w:rsidR="006C0E6E" w:rsidRPr="00D7299F" w:rsidRDefault="006C0E6E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1984E77A" w14:textId="77777777" w:rsidTr="006C0E6E">
        <w:trPr>
          <w:trHeight w:val="454"/>
        </w:trPr>
        <w:tc>
          <w:tcPr>
            <w:tcW w:w="2830" w:type="dxa"/>
            <w:vMerge/>
            <w:shd w:val="clear" w:color="auto" w:fill="auto"/>
          </w:tcPr>
          <w:p w14:paraId="5B68F5A5" w14:textId="77777777" w:rsidR="006C0E6E" w:rsidRPr="0044716B" w:rsidRDefault="006C0E6E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A498C0" w14:textId="5C9490FB" w:rsidR="006C0E6E" w:rsidRPr="00D7299F" w:rsidRDefault="006C0E6E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1EDAD48A" w14:textId="77777777" w:rsidTr="006C0E6E">
        <w:trPr>
          <w:trHeight w:val="454"/>
        </w:trPr>
        <w:tc>
          <w:tcPr>
            <w:tcW w:w="2830" w:type="dxa"/>
            <w:vMerge/>
            <w:shd w:val="clear" w:color="auto" w:fill="auto"/>
          </w:tcPr>
          <w:p w14:paraId="1AB0F21D" w14:textId="77777777" w:rsidR="006C0E6E" w:rsidRPr="0044716B" w:rsidRDefault="006C0E6E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44FE42" w14:textId="06A8820F" w:rsidR="006C0E6E" w:rsidRPr="00D7299F" w:rsidRDefault="006C0E6E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5B98E6BC" w14:textId="77777777" w:rsidTr="006C0E6E">
        <w:trPr>
          <w:trHeight w:val="454"/>
        </w:trPr>
        <w:tc>
          <w:tcPr>
            <w:tcW w:w="2830" w:type="dxa"/>
            <w:vMerge/>
            <w:shd w:val="clear" w:color="auto" w:fill="auto"/>
          </w:tcPr>
          <w:p w14:paraId="4C186C34" w14:textId="77777777" w:rsidR="006C0E6E" w:rsidRPr="0044716B" w:rsidRDefault="006C0E6E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FBD7F6" w14:textId="253B0043" w:rsidR="006C0E6E" w:rsidRPr="00D7299F" w:rsidRDefault="006C0E6E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49BF9631" w14:textId="77777777" w:rsidTr="006C0E6E">
        <w:trPr>
          <w:trHeight w:val="454"/>
        </w:trPr>
        <w:tc>
          <w:tcPr>
            <w:tcW w:w="2830" w:type="dxa"/>
            <w:vMerge/>
            <w:shd w:val="clear" w:color="auto" w:fill="auto"/>
          </w:tcPr>
          <w:p w14:paraId="13D8A97E" w14:textId="77777777" w:rsidR="006C0E6E" w:rsidRPr="0044716B" w:rsidRDefault="006C0E6E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EB0F87" w14:textId="3EA3036E" w:rsidR="006C0E6E" w:rsidRPr="00D7299F" w:rsidRDefault="006C0E6E" w:rsidP="006C0E6E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r w:rsidRPr="00D7299F">
              <w:rPr>
                <w:lang w:val="en-US"/>
              </w:rPr>
              <w:t xml:space="preserve"> </w:t>
            </w:r>
            <w:r w:rsidRPr="00D7299F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</w:p>
        </w:tc>
      </w:tr>
      <w:tr w:rsidR="006C0E6E" w:rsidRPr="00D7299F" w14:paraId="52D61D86" w14:textId="77777777" w:rsidTr="006C0E6E">
        <w:trPr>
          <w:trHeight w:val="454"/>
        </w:trPr>
        <w:tc>
          <w:tcPr>
            <w:tcW w:w="2830" w:type="dxa"/>
            <w:vMerge/>
            <w:shd w:val="clear" w:color="auto" w:fill="auto"/>
          </w:tcPr>
          <w:p w14:paraId="55F1C239" w14:textId="77777777" w:rsidR="006C0E6E" w:rsidRPr="0044716B" w:rsidRDefault="006C0E6E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4D82E" w14:textId="77777777" w:rsidR="006C0E6E" w:rsidRPr="00D7299F" w:rsidRDefault="006C0E6E" w:rsidP="00D7299F">
            <w:pPr>
              <w:spacing w:line="360" w:lineRule="auto"/>
              <w:rPr>
                <w:lang w:val="en-US"/>
              </w:rPr>
            </w:pPr>
          </w:p>
        </w:tc>
      </w:tr>
      <w:tr w:rsidR="00701C92" w:rsidRPr="00D7299F" w14:paraId="4FE15715" w14:textId="77777777" w:rsidTr="00D7299F">
        <w:tc>
          <w:tcPr>
            <w:tcW w:w="2830" w:type="dxa"/>
            <w:shd w:val="clear" w:color="auto" w:fill="auto"/>
          </w:tcPr>
          <w:p w14:paraId="55483934" w14:textId="77777777" w:rsidR="00701C92" w:rsidRPr="0044716B" w:rsidRDefault="00701C92">
            <w:pPr>
              <w:rPr>
                <w:rFonts w:cs="Calibri"/>
                <w:lang w:val="en-US"/>
              </w:rPr>
            </w:pPr>
          </w:p>
        </w:tc>
        <w:tc>
          <w:tcPr>
            <w:tcW w:w="6232" w:type="dxa"/>
            <w:shd w:val="clear" w:color="auto" w:fill="auto"/>
          </w:tcPr>
          <w:p w14:paraId="4EC753A9" w14:textId="77777777" w:rsidR="00701C92" w:rsidRPr="00D7299F" w:rsidRDefault="00701C92">
            <w:pPr>
              <w:rPr>
                <w:lang w:val="en-US"/>
              </w:rPr>
            </w:pPr>
          </w:p>
        </w:tc>
      </w:tr>
      <w:tr w:rsidR="004E366F" w:rsidRPr="006C0E6E" w14:paraId="4C27B3D4" w14:textId="77777777" w:rsidTr="00D7299F">
        <w:trPr>
          <w:trHeight w:val="909"/>
        </w:trPr>
        <w:tc>
          <w:tcPr>
            <w:tcW w:w="9062" w:type="dxa"/>
            <w:gridSpan w:val="2"/>
            <w:shd w:val="clear" w:color="auto" w:fill="auto"/>
          </w:tcPr>
          <w:p w14:paraId="12D68E8F" w14:textId="77777777" w:rsidR="004E366F" w:rsidRPr="0044716B" w:rsidRDefault="004E366F">
            <w:pPr>
              <w:rPr>
                <w:rFonts w:cs="Calibri"/>
                <w:lang w:val="en-US"/>
              </w:rPr>
            </w:pPr>
            <w:r w:rsidRPr="0044716B">
              <w:rPr>
                <w:rFonts w:cs="Calibri"/>
                <w:lang w:val="en-US"/>
              </w:rPr>
              <w:t xml:space="preserve">Hiermit bestätige ich, dass alle oben stehen Angaben </w:t>
            </w:r>
            <w:r w:rsidR="00677558" w:rsidRPr="0044716B">
              <w:rPr>
                <w:rFonts w:cs="Calibri"/>
                <w:lang w:val="en-US"/>
              </w:rPr>
              <w:t>der Wahrheit entsprechen.</w:t>
            </w:r>
          </w:p>
        </w:tc>
      </w:tr>
      <w:tr w:rsidR="004E366F" w:rsidRPr="00D7299F" w14:paraId="06C8EF00" w14:textId="77777777" w:rsidTr="00D7299F">
        <w:trPr>
          <w:trHeight w:val="619"/>
        </w:trPr>
        <w:tc>
          <w:tcPr>
            <w:tcW w:w="2830" w:type="dxa"/>
            <w:shd w:val="clear" w:color="auto" w:fill="auto"/>
            <w:vAlign w:val="bottom"/>
          </w:tcPr>
          <w:p w14:paraId="2A2AA87B" w14:textId="77777777" w:rsidR="004E366F" w:rsidRPr="0044716B" w:rsidRDefault="00677558">
            <w:pPr>
              <w:rPr>
                <w:rFonts w:cs="Calibri"/>
                <w:lang w:val="en-US"/>
              </w:rPr>
            </w:pPr>
            <w:r w:rsidRPr="0044716B">
              <w:rPr>
                <w:rFonts w:cs="Calibri"/>
                <w:lang w:val="en-US"/>
              </w:rPr>
              <w:t>Datum, Unterschirft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8E2FB4" w14:textId="77777777" w:rsidR="004E366F" w:rsidRPr="00D7299F" w:rsidRDefault="00677558">
            <w:pPr>
              <w:rPr>
                <w:lang w:val="en-US"/>
              </w:rPr>
            </w:pPr>
            <w:r w:rsidRPr="00D7299F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7299F">
              <w:rPr>
                <w:lang w:val="en-US"/>
              </w:rPr>
              <w:instrText xml:space="preserve"> FORMTEXT </w:instrText>
            </w:r>
            <w:r w:rsidRPr="00D7299F">
              <w:rPr>
                <w:lang w:val="en-US"/>
              </w:rPr>
            </w:r>
            <w:r w:rsidRPr="00D7299F">
              <w:rPr>
                <w:lang w:val="en-US"/>
              </w:rPr>
              <w:fldChar w:fldCharType="separate"/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noProof/>
                <w:lang w:val="en-US"/>
              </w:rPr>
              <w:t> </w:t>
            </w:r>
            <w:r w:rsidRPr="00D7299F">
              <w:rPr>
                <w:lang w:val="en-US"/>
              </w:rPr>
              <w:fldChar w:fldCharType="end"/>
            </w:r>
            <w:bookmarkEnd w:id="3"/>
            <w:r w:rsidRPr="00D7299F">
              <w:rPr>
                <w:lang w:val="en-US"/>
              </w:rPr>
              <w:t>,</w:t>
            </w:r>
          </w:p>
        </w:tc>
      </w:tr>
    </w:tbl>
    <w:p w14:paraId="658587F9" w14:textId="77777777" w:rsidR="00FE260F" w:rsidRPr="004E366F" w:rsidRDefault="00FE260F">
      <w:pPr>
        <w:rPr>
          <w:lang w:val="de-DE"/>
        </w:rPr>
      </w:pPr>
    </w:p>
    <w:sectPr w:rsidR="00FE260F" w:rsidRPr="004E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9icAn/fU5/NzM3cQ5WaIrU8kiw6mbVMImDQCjBm5Yzpyff9wN0L/H11K4bZjs/3UBa0D/yBXnp/kH++7wRyYQA==" w:salt="HG47Ak9cWULWEv61BRxr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6B"/>
    <w:rsid w:val="001E0153"/>
    <w:rsid w:val="0044716B"/>
    <w:rsid w:val="004E366F"/>
    <w:rsid w:val="005C1F9B"/>
    <w:rsid w:val="00677558"/>
    <w:rsid w:val="006C0E6E"/>
    <w:rsid w:val="00701C92"/>
    <w:rsid w:val="009713FA"/>
    <w:rsid w:val="00C9406C"/>
    <w:rsid w:val="00D7299F"/>
    <w:rsid w:val="00F90C32"/>
    <w:rsid w:val="00F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7A79"/>
  <w15:chartTrackingRefBased/>
  <w15:docId w15:val="{35BFF42A-1C15-41F9-99F1-256E8020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kern w:val="2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01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toyaDartshopper\La%20Toya\Fehlender%20Artikel%20DE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2586-3CFA-45ED-8963-B8099733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Fehlender Artikel DE</Template>
  <TotalTime>16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 | Dartshopper</dc:creator>
  <cp:keywords/>
  <dc:description/>
  <cp:lastModifiedBy>Latoya | Dartshopper</cp:lastModifiedBy>
  <cp:revision>2</cp:revision>
  <cp:lastPrinted>2023-03-21T12:55:00Z</cp:lastPrinted>
  <dcterms:created xsi:type="dcterms:W3CDTF">2023-03-21T12:53:00Z</dcterms:created>
  <dcterms:modified xsi:type="dcterms:W3CDTF">2023-03-21T13:10:00Z</dcterms:modified>
</cp:coreProperties>
</file>